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Look w:val="01E0" w:firstRow="1" w:lastRow="1" w:firstColumn="1" w:lastColumn="1" w:noHBand="0" w:noVBand="0"/>
      </w:tblPr>
      <w:tblGrid>
        <w:gridCol w:w="5580"/>
        <w:gridCol w:w="4680"/>
      </w:tblGrid>
      <w:tr w:rsidR="009A7695" w:rsidRPr="005129DD" w:rsidTr="00630241">
        <w:tc>
          <w:tcPr>
            <w:tcW w:w="5580" w:type="dxa"/>
            <w:tcMar>
              <w:left w:w="0" w:type="dxa"/>
              <w:right w:w="0" w:type="dxa"/>
            </w:tcMar>
            <w:vAlign w:val="bottom"/>
          </w:tcPr>
          <w:p w:rsidR="009A7695" w:rsidRPr="005129DD" w:rsidRDefault="00FB7F73" w:rsidP="00630241">
            <w:r>
              <w:rPr>
                <w:noProof/>
              </w:rPr>
              <w:drawing>
                <wp:inline distT="0" distB="0" distL="0" distR="0">
                  <wp:extent cx="2171700" cy="1470660"/>
                  <wp:effectExtent l="0" t="0" r="0" b="0"/>
                  <wp:docPr id="1" name="Image 1" descr="logo_ir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r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F43998" w:rsidRDefault="00F43998" w:rsidP="00F43998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</w:p>
          <w:p w:rsidR="00725244" w:rsidRDefault="00F43998" w:rsidP="00F43998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  <w:r w:rsidRPr="00F43998">
              <w:rPr>
                <w:b/>
                <w:color w:val="008EC6"/>
                <w:sz w:val="22"/>
                <w:szCs w:val="22"/>
              </w:rPr>
              <w:t>Dossier à retourner au plus tard le</w:t>
            </w:r>
            <w:r w:rsidR="00725244">
              <w:rPr>
                <w:b/>
                <w:color w:val="008EC6"/>
                <w:sz w:val="22"/>
                <w:szCs w:val="22"/>
              </w:rPr>
              <w:t> :</w:t>
            </w:r>
          </w:p>
          <w:p w:rsidR="00A92DE3" w:rsidRDefault="00101760" w:rsidP="00A92DE3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  <w:r>
              <w:rPr>
                <w:b/>
                <w:color w:val="008EC6"/>
                <w:sz w:val="22"/>
                <w:szCs w:val="22"/>
              </w:rPr>
              <w:t>2 novembre</w:t>
            </w:r>
            <w:r w:rsidR="00A92DE3">
              <w:rPr>
                <w:b/>
                <w:color w:val="008EC6"/>
                <w:sz w:val="22"/>
                <w:szCs w:val="22"/>
              </w:rPr>
              <w:t xml:space="preserve"> 2021</w:t>
            </w:r>
            <w:r w:rsidR="00F43998" w:rsidRPr="00F43998">
              <w:rPr>
                <w:b/>
                <w:color w:val="008EC6"/>
                <w:sz w:val="22"/>
                <w:szCs w:val="22"/>
              </w:rPr>
              <w:t xml:space="preserve"> à :</w:t>
            </w:r>
          </w:p>
          <w:p w:rsidR="00A92DE3" w:rsidRDefault="00A92DE3" w:rsidP="00A92DE3">
            <w:pPr>
              <w:suppressAutoHyphens/>
              <w:jc w:val="center"/>
              <w:rPr>
                <w:b/>
                <w:color w:val="008EC6"/>
                <w:sz w:val="22"/>
                <w:szCs w:val="22"/>
              </w:rPr>
            </w:pPr>
          </w:p>
          <w:p w:rsidR="00A92DE3" w:rsidRDefault="00F43998" w:rsidP="00A92DE3">
            <w:pPr>
              <w:suppressAutoHyphens/>
              <w:ind w:left="-335"/>
              <w:jc w:val="center"/>
              <w:rPr>
                <w:color w:val="auto"/>
                <w:sz w:val="22"/>
                <w:szCs w:val="22"/>
              </w:rPr>
            </w:pPr>
            <w:r w:rsidRPr="00F43998">
              <w:rPr>
                <w:color w:val="auto"/>
                <w:sz w:val="22"/>
                <w:szCs w:val="22"/>
              </w:rPr>
              <w:t>Insti</w:t>
            </w:r>
            <w:r w:rsidR="00A92DE3">
              <w:rPr>
                <w:color w:val="auto"/>
                <w:sz w:val="22"/>
                <w:szCs w:val="22"/>
              </w:rPr>
              <w:t xml:space="preserve">tut Régional du Travail Social </w:t>
            </w:r>
          </w:p>
          <w:p w:rsidR="00F43998" w:rsidRDefault="00F43998" w:rsidP="00A92DE3">
            <w:pPr>
              <w:suppressAutoHyphens/>
              <w:ind w:left="-335"/>
              <w:jc w:val="center"/>
              <w:rPr>
                <w:color w:val="auto"/>
                <w:sz w:val="22"/>
                <w:szCs w:val="22"/>
              </w:rPr>
            </w:pPr>
            <w:r w:rsidRPr="00F43998">
              <w:rPr>
                <w:color w:val="auto"/>
                <w:sz w:val="22"/>
                <w:szCs w:val="22"/>
              </w:rPr>
              <w:t xml:space="preserve">Poitou-Charentes  </w:t>
            </w:r>
            <w:r>
              <w:rPr>
                <w:color w:val="auto"/>
                <w:sz w:val="22"/>
                <w:szCs w:val="22"/>
              </w:rPr>
              <w:t>Nelly SOING</w:t>
            </w:r>
          </w:p>
          <w:p w:rsidR="00A92DE3" w:rsidRDefault="00FB7F73" w:rsidP="00FB7F73">
            <w:pPr>
              <w:tabs>
                <w:tab w:val="left" w:pos="1116"/>
                <w:tab w:val="center" w:pos="2172"/>
              </w:tabs>
              <w:suppressAutoHyphens/>
              <w:ind w:left="-33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ab/>
            </w:r>
            <w:hyperlink r:id="rId9" w:history="1">
              <w:r w:rsidR="00A92DE3" w:rsidRPr="008B138B">
                <w:rPr>
                  <w:rStyle w:val="Lienhypertexte"/>
                  <w:sz w:val="22"/>
                  <w:szCs w:val="22"/>
                </w:rPr>
                <w:t>soing.nelly@irts-pc.eu</w:t>
              </w:r>
            </w:hyperlink>
          </w:p>
          <w:p w:rsidR="00F43998" w:rsidRPr="00F43998" w:rsidRDefault="00F43998" w:rsidP="007F1038">
            <w:pPr>
              <w:suppressAutoHyphens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1, rue </w:t>
            </w:r>
            <w:r w:rsidRPr="00F43998">
              <w:rPr>
                <w:color w:val="auto"/>
                <w:sz w:val="22"/>
                <w:szCs w:val="22"/>
              </w:rPr>
              <w:t>Guynemer BP 215 - 86005 Poitiers Cedex</w:t>
            </w:r>
          </w:p>
          <w:p w:rsidR="009A7695" w:rsidRPr="00F64B49" w:rsidRDefault="00F43998" w:rsidP="007F1038">
            <w:pPr>
              <w:suppressAutoHyphens/>
              <w:jc w:val="center"/>
              <w:rPr>
                <w:color w:val="008EC6"/>
                <w:sz w:val="22"/>
                <w:szCs w:val="22"/>
              </w:rPr>
            </w:pPr>
            <w:r w:rsidRPr="00F43998">
              <w:rPr>
                <w:color w:val="auto"/>
                <w:sz w:val="22"/>
                <w:szCs w:val="22"/>
              </w:rPr>
              <w:t>Tél. 05 49 37 60 00 – Fax. 05 49 53 28 39 – www.irts-poitou-charentes.org</w:t>
            </w:r>
          </w:p>
        </w:tc>
      </w:tr>
    </w:tbl>
    <w:p w:rsidR="008E406A" w:rsidRPr="005129DD" w:rsidRDefault="008E406A" w:rsidP="002C22F6"/>
    <w:tbl>
      <w:tblPr>
        <w:tblW w:w="0" w:type="auto"/>
        <w:jc w:val="center"/>
        <w:shd w:val="clear" w:color="auto" w:fill="008EC6"/>
        <w:tblLook w:val="01E0" w:firstRow="1" w:lastRow="1" w:firstColumn="1" w:lastColumn="1" w:noHBand="0" w:noVBand="0"/>
      </w:tblPr>
      <w:tblGrid>
        <w:gridCol w:w="6953"/>
      </w:tblGrid>
      <w:tr w:rsidR="008E406A" w:rsidRPr="005129DD" w:rsidTr="00B24590">
        <w:trPr>
          <w:trHeight w:hRule="exact" w:val="1021"/>
          <w:jc w:val="center"/>
        </w:trPr>
        <w:tc>
          <w:tcPr>
            <w:tcW w:w="6953" w:type="dxa"/>
            <w:shd w:val="clear" w:color="auto" w:fill="008EC6"/>
            <w:vAlign w:val="center"/>
          </w:tcPr>
          <w:p w:rsidR="008E406A" w:rsidRDefault="00F43998" w:rsidP="00174CDA">
            <w:pPr>
              <w:pStyle w:val="Soustitre"/>
            </w:pPr>
            <w:r>
              <w:t>DOSSIER D’INSCRIPTION</w:t>
            </w:r>
          </w:p>
          <w:p w:rsidR="00F43998" w:rsidRPr="005129DD" w:rsidRDefault="00F43998" w:rsidP="00983158">
            <w:pPr>
              <w:pStyle w:val="Soustitre"/>
            </w:pPr>
            <w:r>
              <w:t>FORMATION MEMBRES DE JURY VAE</w:t>
            </w:r>
            <w:r w:rsidR="007F1038">
              <w:t xml:space="preserve"> 20</w:t>
            </w:r>
            <w:r w:rsidR="00983158">
              <w:t>21</w:t>
            </w:r>
          </w:p>
        </w:tc>
      </w:tr>
    </w:tbl>
    <w:p w:rsidR="008E406A" w:rsidRPr="00F43998" w:rsidRDefault="008E406A" w:rsidP="004D2050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3081"/>
      </w:tblGrid>
      <w:tr w:rsidR="009C062A" w:rsidRPr="00F43998" w:rsidTr="009C062A">
        <w:trPr>
          <w:trHeight w:val="900"/>
          <w:jc w:val="center"/>
        </w:trPr>
        <w:tc>
          <w:tcPr>
            <w:tcW w:w="3085" w:type="dxa"/>
            <w:shd w:val="clear" w:color="auto" w:fill="F2F2F2"/>
          </w:tcPr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Pr="00F43998" w:rsidRDefault="009C062A" w:rsidP="00F43998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DEA</w:t>
            </w:r>
            <w:r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S</w:t>
            </w: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S*</w:t>
            </w:r>
          </w:p>
          <w:p w:rsidR="009C062A" w:rsidRPr="00F43998" w:rsidRDefault="009C062A" w:rsidP="00F43998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sym w:font="Wingdings" w:char="F06F"/>
            </w: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</w:tc>
        <w:tc>
          <w:tcPr>
            <w:tcW w:w="3119" w:type="dxa"/>
            <w:shd w:val="clear" w:color="auto" w:fill="F2F2F2"/>
          </w:tcPr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DEEJE*</w:t>
            </w:r>
          </w:p>
          <w:p w:rsidR="009C062A" w:rsidRPr="00F43998" w:rsidRDefault="009C062A" w:rsidP="00F43998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sym w:font="Wingdings" w:char="F06F"/>
            </w: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</w:tc>
        <w:tc>
          <w:tcPr>
            <w:tcW w:w="3081" w:type="dxa"/>
            <w:shd w:val="clear" w:color="auto" w:fill="F2F2F2"/>
          </w:tcPr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Default="009C062A" w:rsidP="00185E8E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DE</w:t>
            </w:r>
            <w:r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AES</w:t>
            </w: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t>*</w:t>
            </w:r>
          </w:p>
          <w:p w:rsidR="009C062A" w:rsidRPr="00F43998" w:rsidRDefault="009C062A" w:rsidP="00D6651B">
            <w:pPr>
              <w:suppressAutoHyphens/>
              <w:jc w:val="center"/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rFonts w:eastAsia="Wingdings" w:cs="Wingdings"/>
                <w:b/>
                <w:bCs/>
                <w:color w:val="auto"/>
                <w:kern w:val="0"/>
                <w:sz w:val="22"/>
                <w:szCs w:val="22"/>
                <w:lang w:val="fr-CA" w:eastAsia="ar-SA"/>
              </w:rPr>
              <w:sym w:font="Wingdings" w:char="F06F"/>
            </w: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9C062A" w:rsidRPr="00F43998" w:rsidRDefault="009C062A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</w:p>
        </w:tc>
      </w:tr>
      <w:tr w:rsidR="00F43998" w:rsidRPr="00F43998" w:rsidTr="00D64CDA">
        <w:trPr>
          <w:trHeight w:val="1156"/>
          <w:jc w:val="center"/>
        </w:trPr>
        <w:tc>
          <w:tcPr>
            <w:tcW w:w="9285" w:type="dxa"/>
            <w:gridSpan w:val="3"/>
          </w:tcPr>
          <w:p w:rsidR="00F43998" w:rsidRPr="007F1038" w:rsidRDefault="00F43998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  <w:r>
              <w:rPr>
                <w:color w:val="auto"/>
                <w:kern w:val="0"/>
                <w:sz w:val="22"/>
                <w:szCs w:val="22"/>
                <w:lang w:val="fr-CA" w:eastAsia="ar-SA"/>
              </w:rPr>
              <w:t xml:space="preserve"> </w:t>
            </w:r>
            <w:r w:rsidR="00DE039C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9</w:t>
            </w:r>
            <w:r w:rsidR="00F815D4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 et</w:t>
            </w:r>
            <w:r w:rsidR="00BF17FB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 1</w:t>
            </w:r>
            <w:r w:rsidR="00DE039C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0 novembre </w:t>
            </w:r>
            <w:r w:rsidR="00C13734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20</w:t>
            </w:r>
            <w:r w:rsidR="00185E8E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21</w:t>
            </w:r>
          </w:p>
          <w:p w:rsidR="00F43998" w:rsidRPr="007F1038" w:rsidRDefault="00BF17FB" w:rsidP="00F43998">
            <w:pPr>
              <w:suppressAutoHyphens/>
              <w:jc w:val="center"/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</w:pPr>
            <w:r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Et le </w:t>
            </w:r>
            <w:r w:rsidR="00DE039C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 xml:space="preserve">7 décembre </w:t>
            </w:r>
            <w:r w:rsidR="00C13734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20</w:t>
            </w:r>
            <w:r w:rsidR="00185E8E">
              <w:rPr>
                <w:b/>
                <w:color w:val="auto"/>
                <w:kern w:val="0"/>
                <w:sz w:val="22"/>
                <w:szCs w:val="22"/>
                <w:lang w:val="fr-CA" w:eastAsia="ar-SA"/>
              </w:rPr>
              <w:t>21</w:t>
            </w:r>
          </w:p>
          <w:p w:rsidR="00F43998" w:rsidRDefault="00F43998" w:rsidP="00F43998">
            <w:pPr>
              <w:suppressAutoHyphens/>
              <w:jc w:val="center"/>
              <w:rPr>
                <w:color w:val="auto"/>
                <w:kern w:val="0"/>
                <w:sz w:val="22"/>
                <w:szCs w:val="22"/>
                <w:lang w:val="fr-CA" w:eastAsia="ar-SA"/>
              </w:rPr>
            </w:pPr>
            <w:r w:rsidRPr="00F43998">
              <w:rPr>
                <w:color w:val="auto"/>
                <w:kern w:val="0"/>
                <w:sz w:val="22"/>
                <w:szCs w:val="22"/>
                <w:lang w:val="fr-CA" w:eastAsia="ar-SA"/>
              </w:rPr>
              <w:t>De 9h</w:t>
            </w:r>
            <w:r>
              <w:rPr>
                <w:color w:val="auto"/>
                <w:kern w:val="0"/>
                <w:sz w:val="22"/>
                <w:szCs w:val="22"/>
                <w:lang w:val="fr-CA" w:eastAsia="ar-SA"/>
              </w:rPr>
              <w:t>30</w:t>
            </w:r>
            <w:r w:rsidRPr="00F43998">
              <w:rPr>
                <w:color w:val="auto"/>
                <w:kern w:val="0"/>
                <w:sz w:val="22"/>
                <w:szCs w:val="22"/>
                <w:lang w:val="fr-CA" w:eastAsia="ar-SA"/>
              </w:rPr>
              <w:t xml:space="preserve"> à 12h</w:t>
            </w:r>
            <w:r>
              <w:rPr>
                <w:color w:val="auto"/>
                <w:kern w:val="0"/>
                <w:sz w:val="22"/>
                <w:szCs w:val="22"/>
                <w:lang w:val="fr-CA" w:eastAsia="ar-SA"/>
              </w:rPr>
              <w:t>30</w:t>
            </w:r>
            <w:r w:rsidRPr="00F43998">
              <w:rPr>
                <w:color w:val="auto"/>
                <w:kern w:val="0"/>
                <w:sz w:val="22"/>
                <w:szCs w:val="22"/>
                <w:lang w:val="fr-CA" w:eastAsia="ar-SA"/>
              </w:rPr>
              <w:t xml:space="preserve"> et de 14h00 à 17h00</w:t>
            </w:r>
          </w:p>
          <w:p w:rsidR="00725244" w:rsidRDefault="00725244" w:rsidP="00F43998">
            <w:pPr>
              <w:suppressAutoHyphens/>
              <w:jc w:val="center"/>
              <w:rPr>
                <w:color w:val="auto"/>
                <w:kern w:val="0"/>
                <w:sz w:val="22"/>
                <w:szCs w:val="22"/>
                <w:lang w:val="fr-CA" w:eastAsia="ar-SA"/>
              </w:rPr>
            </w:pPr>
          </w:p>
          <w:p w:rsidR="00F43998" w:rsidRPr="00167297" w:rsidRDefault="006A2CDE" w:rsidP="00185E8E">
            <w:pPr>
              <w:suppressAutoHyphens/>
              <w:jc w:val="center"/>
              <w:rPr>
                <w:b/>
                <w:color w:val="8064A2"/>
                <w:kern w:val="0"/>
                <w:sz w:val="24"/>
                <w:szCs w:val="24"/>
                <w:lang w:val="fr-CA" w:eastAsia="ar-SA"/>
              </w:rPr>
            </w:pPr>
            <w:r>
              <w:rPr>
                <w:b/>
                <w:color w:val="8064A2"/>
                <w:kern w:val="0"/>
                <w:sz w:val="24"/>
                <w:szCs w:val="24"/>
                <w:lang w:val="fr-CA" w:eastAsia="ar-SA"/>
              </w:rPr>
              <w:t xml:space="preserve">À </w:t>
            </w:r>
            <w:r w:rsidR="00185E8E">
              <w:rPr>
                <w:b/>
                <w:color w:val="8064A2"/>
                <w:kern w:val="0"/>
                <w:sz w:val="24"/>
                <w:szCs w:val="24"/>
                <w:lang w:val="fr-CA" w:eastAsia="ar-SA"/>
              </w:rPr>
              <w:t>POITIERS</w:t>
            </w:r>
          </w:p>
        </w:tc>
      </w:tr>
    </w:tbl>
    <w:p w:rsidR="00F43998" w:rsidRPr="007F1038" w:rsidRDefault="00F43998" w:rsidP="00F43998">
      <w:pPr>
        <w:rPr>
          <w:i/>
        </w:rPr>
      </w:pPr>
      <w:r w:rsidRPr="007F1038">
        <w:rPr>
          <w:i/>
        </w:rPr>
        <w:t>* Cochez le module vous concernant</w:t>
      </w:r>
    </w:p>
    <w:p w:rsidR="00F43998" w:rsidRPr="007F1038" w:rsidRDefault="00F43998" w:rsidP="00F43998">
      <w:pPr>
        <w:rPr>
          <w:i/>
        </w:rPr>
      </w:pPr>
      <w:r w:rsidRPr="007F1038">
        <w:rPr>
          <w:i/>
        </w:rPr>
        <w:t>* sous réserve d’un nombre suffisant de candidats</w:t>
      </w:r>
    </w:p>
    <w:p w:rsidR="00F43998" w:rsidRPr="007F1038" w:rsidRDefault="00F43998" w:rsidP="00F43998">
      <w:pPr>
        <w:rPr>
          <w:i/>
        </w:rPr>
      </w:pPr>
    </w:p>
    <w:p w:rsidR="00F43998" w:rsidRPr="00F43998" w:rsidRDefault="00F43998" w:rsidP="00F43998">
      <w:pPr>
        <w:jc w:val="center"/>
        <w:rPr>
          <w:b/>
          <w:color w:val="00B0F0"/>
          <w:sz w:val="22"/>
          <w:szCs w:val="22"/>
        </w:rPr>
      </w:pPr>
      <w:r w:rsidRPr="00F43998">
        <w:rPr>
          <w:b/>
          <w:color w:val="00B0F0"/>
          <w:sz w:val="22"/>
          <w:szCs w:val="22"/>
        </w:rPr>
        <w:t>Renseignements concernant le candidat à la formation :</w:t>
      </w: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NOM : …………………………………………………......………</w:t>
      </w:r>
      <w:r w:rsidR="00725244">
        <w:rPr>
          <w:sz w:val="22"/>
          <w:szCs w:val="22"/>
        </w:rPr>
        <w:t>…………………………………………………...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Prénom : …………………………………....……………………..................................................</w:t>
      </w:r>
      <w:r w:rsidR="00725244">
        <w:rPr>
          <w:sz w:val="22"/>
          <w:szCs w:val="22"/>
        </w:rPr>
        <w:t>...........................................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Date </w:t>
      </w:r>
      <w:r w:rsidR="00725244">
        <w:rPr>
          <w:sz w:val="22"/>
          <w:szCs w:val="22"/>
        </w:rPr>
        <w:t>et lieu de naissance :</w:t>
      </w:r>
      <w:r w:rsidR="00725244">
        <w:rPr>
          <w:sz w:val="22"/>
          <w:szCs w:val="22"/>
        </w:rPr>
        <w:tab/>
        <w:t>/__ /__/_____ /</w:t>
      </w:r>
      <w:r w:rsidR="00725244">
        <w:rPr>
          <w:sz w:val="22"/>
          <w:szCs w:val="22"/>
        </w:rPr>
        <w:tab/>
        <w:t>à 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Adresse mail : ..............................................................................................................................................</w:t>
      </w:r>
      <w:r w:rsidR="00725244">
        <w:rPr>
          <w:sz w:val="22"/>
          <w:szCs w:val="22"/>
        </w:rPr>
        <w:t>..........................................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Adresse personnelle : …………………………………...............…..…….…..........................</w:t>
      </w:r>
      <w:r>
        <w:rPr>
          <w:sz w:val="22"/>
          <w:szCs w:val="22"/>
        </w:rPr>
        <w:t>....................</w:t>
      </w:r>
      <w:r w:rsidR="00725244">
        <w:rPr>
          <w:sz w:val="22"/>
          <w:szCs w:val="22"/>
        </w:rPr>
        <w:t>............................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Té</w:t>
      </w:r>
      <w:r w:rsidR="00725244">
        <w:rPr>
          <w:sz w:val="22"/>
          <w:szCs w:val="22"/>
        </w:rPr>
        <w:t>léphone :</w:t>
      </w:r>
      <w:r w:rsidR="00725244">
        <w:rPr>
          <w:sz w:val="22"/>
          <w:szCs w:val="22"/>
        </w:rPr>
        <w:tab/>
      </w:r>
      <w:r w:rsidR="00725244">
        <w:rPr>
          <w:sz w:val="22"/>
          <w:szCs w:val="22"/>
        </w:rPr>
        <w:tab/>
      </w:r>
      <w:r w:rsidR="00725244">
        <w:rPr>
          <w:sz w:val="22"/>
          <w:szCs w:val="22"/>
        </w:rPr>
        <w:tab/>
        <w:t>/___/___/___/___/___/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Fonction actuelle : …………………………..............…………………</w:t>
      </w:r>
      <w:r>
        <w:rPr>
          <w:sz w:val="22"/>
          <w:szCs w:val="22"/>
        </w:rPr>
        <w:t>Depuis quelle date :</w:t>
      </w:r>
      <w:r w:rsidRPr="00F43998">
        <w:rPr>
          <w:sz w:val="22"/>
          <w:szCs w:val="22"/>
        </w:rPr>
        <w:t>…………………</w:t>
      </w:r>
      <w:r w:rsidR="00725244">
        <w:rPr>
          <w:sz w:val="22"/>
          <w:szCs w:val="22"/>
        </w:rPr>
        <w:t>………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Avez-vous déjà participé à des jurys :                                oui </w:t>
      </w:r>
      <w:r w:rsidRPr="00F43998">
        <w:rPr>
          <w:sz w:val="22"/>
          <w:szCs w:val="22"/>
        </w:rPr>
        <w:t xml:space="preserve">                                           non </w:t>
      </w:r>
      <w:r w:rsidRPr="00F43998">
        <w:rPr>
          <w:sz w:val="22"/>
          <w:szCs w:val="22"/>
        </w:rPr>
        <w:t>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Si oui : </w:t>
      </w:r>
      <w:r w:rsidRPr="00F43998">
        <w:rPr>
          <w:sz w:val="22"/>
          <w:szCs w:val="22"/>
        </w:rPr>
        <w:tab/>
        <w:t>quel(s) diplôme(s) : ………………………………………………………………………...……………</w:t>
      </w:r>
      <w:r w:rsidR="00725244">
        <w:rPr>
          <w:sz w:val="22"/>
          <w:szCs w:val="22"/>
        </w:rPr>
        <w:t>……..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ab/>
        <w:t>Depuis combien de temps : ……………………………………………………………..………………</w:t>
      </w:r>
      <w:r w:rsidR="00725244">
        <w:rPr>
          <w:sz w:val="22"/>
          <w:szCs w:val="22"/>
        </w:rPr>
        <w:t>…….</w:t>
      </w:r>
    </w:p>
    <w:p w:rsidR="00F43998" w:rsidRPr="00F43998" w:rsidRDefault="00F43998" w:rsidP="00F43998">
      <w:pPr>
        <w:suppressAutoHyphens/>
        <w:jc w:val="both"/>
        <w:rPr>
          <w:color w:val="auto"/>
          <w:kern w:val="0"/>
          <w:szCs w:val="20"/>
          <w:lang w:val="fr-CA"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4605"/>
      </w:tblGrid>
      <w:tr w:rsidR="00F43998" w:rsidRPr="00F43998" w:rsidTr="000F606C">
        <w:trPr>
          <w:jc w:val="center"/>
        </w:trPr>
        <w:tc>
          <w:tcPr>
            <w:tcW w:w="4604" w:type="dxa"/>
            <w:shd w:val="clear" w:color="auto" w:fill="D9D9D9"/>
          </w:tcPr>
          <w:p w:rsidR="00F43998" w:rsidRPr="00F43998" w:rsidRDefault="00F43998" w:rsidP="000F606C">
            <w:pPr>
              <w:suppressAutoHyphens/>
              <w:jc w:val="center"/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</w:pPr>
            <w:r w:rsidRPr="00F43998"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  <w:t>Diplômes obtenus</w:t>
            </w:r>
          </w:p>
        </w:tc>
        <w:tc>
          <w:tcPr>
            <w:tcW w:w="4605" w:type="dxa"/>
            <w:shd w:val="clear" w:color="auto" w:fill="D9D9D9"/>
          </w:tcPr>
          <w:p w:rsidR="00F43998" w:rsidRPr="00F43998" w:rsidRDefault="00F43998" w:rsidP="000F606C">
            <w:pPr>
              <w:suppressAutoHyphens/>
              <w:jc w:val="center"/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</w:pPr>
            <w:r w:rsidRPr="00F43998">
              <w:rPr>
                <w:b/>
                <w:color w:val="auto"/>
                <w:kern w:val="0"/>
                <w:sz w:val="24"/>
                <w:szCs w:val="24"/>
                <w:lang w:val="fr-CA" w:eastAsia="ar-SA"/>
              </w:rPr>
              <w:t>Dates</w:t>
            </w: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  <w:tr w:rsidR="00F43998" w:rsidRPr="00F43998" w:rsidTr="000F606C">
        <w:trPr>
          <w:trHeight w:val="454"/>
          <w:jc w:val="center"/>
        </w:trPr>
        <w:tc>
          <w:tcPr>
            <w:tcW w:w="4604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F43998" w:rsidRPr="00F43998" w:rsidRDefault="00F43998" w:rsidP="000F606C">
            <w:pPr>
              <w:suppressAutoHyphens/>
              <w:jc w:val="both"/>
              <w:rPr>
                <w:color w:val="auto"/>
                <w:kern w:val="0"/>
                <w:szCs w:val="20"/>
                <w:lang w:val="fr-CA" w:eastAsia="ar-SA"/>
              </w:rPr>
            </w:pPr>
          </w:p>
        </w:tc>
      </w:tr>
    </w:tbl>
    <w:p w:rsidR="006A2CDE" w:rsidRDefault="006A2CDE" w:rsidP="00F43998">
      <w:pPr>
        <w:suppressAutoHyphens/>
        <w:jc w:val="both"/>
        <w:rPr>
          <w:color w:val="auto"/>
          <w:kern w:val="0"/>
          <w:szCs w:val="20"/>
          <w:lang w:val="fr-CA" w:eastAsia="ar-SA"/>
        </w:rPr>
      </w:pPr>
    </w:p>
    <w:p w:rsidR="006A2CDE" w:rsidRPr="00F43998" w:rsidRDefault="006A2CDE" w:rsidP="00F43998">
      <w:pPr>
        <w:suppressAutoHyphens/>
        <w:jc w:val="both"/>
        <w:rPr>
          <w:color w:val="auto"/>
          <w:kern w:val="0"/>
          <w:szCs w:val="20"/>
          <w:lang w:val="fr-CA" w:eastAsia="ar-SA"/>
        </w:rPr>
      </w:pPr>
    </w:p>
    <w:p w:rsidR="00F43998" w:rsidRPr="00F43998" w:rsidRDefault="00F43998" w:rsidP="00F43998">
      <w:pPr>
        <w:jc w:val="center"/>
        <w:rPr>
          <w:b/>
          <w:color w:val="00B0F0"/>
          <w:sz w:val="22"/>
          <w:szCs w:val="22"/>
        </w:rPr>
      </w:pPr>
      <w:r w:rsidRPr="00F43998">
        <w:rPr>
          <w:b/>
          <w:color w:val="00B0F0"/>
          <w:sz w:val="22"/>
          <w:szCs w:val="22"/>
        </w:rPr>
        <w:t>Renseignements  concernant l'employeur du candidat :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A35F66" w:rsidRDefault="00F43998" w:rsidP="00F43998">
      <w:pPr>
        <w:rPr>
          <w:b/>
          <w:sz w:val="22"/>
          <w:szCs w:val="22"/>
        </w:rPr>
      </w:pPr>
      <w:r w:rsidRPr="00F43998">
        <w:rPr>
          <w:sz w:val="22"/>
          <w:szCs w:val="22"/>
        </w:rPr>
        <w:t>Nom et adresse de l'établissement employeur :</w:t>
      </w:r>
      <w:r>
        <w:rPr>
          <w:sz w:val="22"/>
          <w:szCs w:val="22"/>
        </w:rPr>
        <w:t> ……………………………………………………………………</w:t>
      </w:r>
      <w:r w:rsidR="00A35F66">
        <w:rPr>
          <w:sz w:val="22"/>
          <w:szCs w:val="22"/>
        </w:rPr>
        <w:t>…</w:t>
      </w:r>
    </w:p>
    <w:p w:rsidR="00F43998" w:rsidRPr="00A35F66" w:rsidRDefault="00F43998" w:rsidP="00F43998">
      <w:pPr>
        <w:rPr>
          <w:b/>
          <w:sz w:val="22"/>
          <w:szCs w:val="22"/>
        </w:rPr>
      </w:pPr>
      <w:r w:rsidRPr="00A35F66">
        <w:rPr>
          <w:b/>
          <w:sz w:val="22"/>
          <w:szCs w:val="22"/>
        </w:rPr>
        <w:t>………………………………………………………………………………………………………………………</w:t>
      </w:r>
      <w:r w:rsidR="00A35F66">
        <w:rPr>
          <w:b/>
          <w:sz w:val="22"/>
          <w:szCs w:val="22"/>
        </w:rPr>
        <w:t>….</w:t>
      </w:r>
    </w:p>
    <w:p w:rsidR="00F43998" w:rsidRPr="00A35F66" w:rsidRDefault="00F43998" w:rsidP="00F43998">
      <w:pPr>
        <w:rPr>
          <w:b/>
          <w:sz w:val="22"/>
          <w:szCs w:val="22"/>
        </w:rPr>
      </w:pPr>
    </w:p>
    <w:p w:rsidR="00F43998" w:rsidRPr="00A35F66" w:rsidRDefault="00F43998" w:rsidP="00F43998">
      <w:pPr>
        <w:rPr>
          <w:sz w:val="22"/>
          <w:szCs w:val="22"/>
        </w:rPr>
      </w:pPr>
      <w:r w:rsidRPr="00A35F66">
        <w:rPr>
          <w:sz w:val="22"/>
          <w:szCs w:val="22"/>
        </w:rPr>
        <w:t xml:space="preserve">Établissement : </w:t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 xml:space="preserve"> Privé    </w:t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ab/>
      </w:r>
      <w:r w:rsidRPr="00A35F66">
        <w:rPr>
          <w:sz w:val="22"/>
          <w:szCs w:val="22"/>
        </w:rPr>
        <w:t> Public</w:t>
      </w:r>
    </w:p>
    <w:p w:rsidR="00F43998" w:rsidRPr="00A35F66" w:rsidRDefault="00F43998" w:rsidP="00F43998">
      <w:pPr>
        <w:rPr>
          <w:b/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Téléphone :……………………....….adresse email : ........................................…..........................………………………</w:t>
      </w:r>
      <w:r w:rsidR="00A35F66">
        <w:rPr>
          <w:sz w:val="22"/>
          <w:szCs w:val="22"/>
        </w:rPr>
        <w:t>...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Autorisation de l’employeur pour participer à cette formation : </w:t>
      </w:r>
      <w:r w:rsidR="00A35F66">
        <w:rPr>
          <w:sz w:val="22"/>
          <w:szCs w:val="22"/>
        </w:rPr>
        <w:tab/>
      </w:r>
      <w:r w:rsidRPr="00F43998">
        <w:rPr>
          <w:sz w:val="22"/>
          <w:szCs w:val="22"/>
        </w:rPr>
        <w:t xml:space="preserve"> oui    </w:t>
      </w:r>
      <w:r w:rsidRPr="00F43998">
        <w:rPr>
          <w:sz w:val="22"/>
          <w:szCs w:val="22"/>
        </w:rPr>
        <w:tab/>
      </w:r>
      <w:r w:rsidRPr="00F43998">
        <w:rPr>
          <w:sz w:val="22"/>
          <w:szCs w:val="22"/>
        </w:rPr>
        <w:tab/>
      </w:r>
      <w:r w:rsidRPr="00F43998">
        <w:rPr>
          <w:sz w:val="22"/>
          <w:szCs w:val="22"/>
        </w:rPr>
        <w:t> non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 xml:space="preserve">Nom de </w:t>
      </w:r>
      <w:r w:rsidR="00617B57">
        <w:rPr>
          <w:sz w:val="22"/>
          <w:szCs w:val="22"/>
        </w:rPr>
        <w:t>votre OPCO</w:t>
      </w:r>
      <w:r w:rsidRPr="00F43998">
        <w:rPr>
          <w:sz w:val="22"/>
          <w:szCs w:val="22"/>
        </w:rPr>
        <w:t xml:space="preserve"> </w:t>
      </w:r>
      <w:r w:rsidRPr="00A35F66">
        <w:rPr>
          <w:i/>
          <w:sz w:val="22"/>
          <w:szCs w:val="22"/>
        </w:rPr>
        <w:t>(mention obligatoire)</w:t>
      </w:r>
      <w:r w:rsidRPr="00F43998">
        <w:rPr>
          <w:sz w:val="22"/>
          <w:szCs w:val="22"/>
        </w:rPr>
        <w:t xml:space="preserve"> : ………………………….</w:t>
      </w:r>
    </w:p>
    <w:p w:rsid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Nom, prénom et titre du responsable de l’établissement signataire de la convention</w:t>
      </w:r>
      <w:r>
        <w:rPr>
          <w:sz w:val="22"/>
          <w:szCs w:val="22"/>
        </w:rPr>
        <w:t xml:space="preserve"> de formation : ………………..</w:t>
      </w:r>
      <w:r w:rsidRPr="00F43998">
        <w:rPr>
          <w:sz w:val="22"/>
          <w:szCs w:val="22"/>
        </w:rPr>
        <w:t>…………………………………………………………………………………………………</w:t>
      </w:r>
      <w:r w:rsidR="00A35F66">
        <w:rPr>
          <w:sz w:val="22"/>
          <w:szCs w:val="22"/>
        </w:rPr>
        <w:t>……...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A35F66" w:rsidP="00F43998">
      <w:pPr>
        <w:rPr>
          <w:sz w:val="22"/>
          <w:szCs w:val="22"/>
        </w:rPr>
      </w:pPr>
      <w:r>
        <w:rPr>
          <w:sz w:val="22"/>
          <w:szCs w:val="22"/>
        </w:rPr>
        <w:t>Téléphone :</w:t>
      </w:r>
      <w:r>
        <w:rPr>
          <w:sz w:val="22"/>
          <w:szCs w:val="22"/>
        </w:rPr>
        <w:tab/>
        <w:t>/___ /___ /___ /___/___ /</w:t>
      </w:r>
      <w:r>
        <w:rPr>
          <w:sz w:val="22"/>
          <w:szCs w:val="22"/>
        </w:rPr>
        <w:tab/>
      </w:r>
      <w:r w:rsidR="00F43998" w:rsidRPr="00F43998">
        <w:rPr>
          <w:sz w:val="22"/>
          <w:szCs w:val="22"/>
        </w:rPr>
        <w:t>Adresse email : ………………………….………………</w:t>
      </w:r>
      <w:r>
        <w:rPr>
          <w:sz w:val="22"/>
          <w:szCs w:val="22"/>
        </w:rPr>
        <w:t>………….</w:t>
      </w:r>
    </w:p>
    <w:p w:rsidR="00F43998" w:rsidRDefault="00F43998" w:rsidP="00F43998">
      <w:pPr>
        <w:rPr>
          <w:sz w:val="22"/>
          <w:szCs w:val="22"/>
        </w:rPr>
      </w:pPr>
    </w:p>
    <w:p w:rsidR="00F43998" w:rsidRDefault="00F43998" w:rsidP="00F43998">
      <w:pPr>
        <w:rPr>
          <w:sz w:val="22"/>
          <w:szCs w:val="22"/>
        </w:rPr>
      </w:pPr>
    </w:p>
    <w:p w:rsidR="00C13734" w:rsidRDefault="00C13734" w:rsidP="00F43998">
      <w:pPr>
        <w:rPr>
          <w:sz w:val="22"/>
          <w:szCs w:val="22"/>
        </w:rPr>
      </w:pPr>
    </w:p>
    <w:p w:rsidR="00C13734" w:rsidRDefault="00C13734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>Frais pédagogiques :</w:t>
      </w:r>
    </w:p>
    <w:p w:rsidR="00F43998" w:rsidRPr="00F43998" w:rsidRDefault="00F43998" w:rsidP="00F43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</w:p>
    <w:p w:rsidR="00F43998" w:rsidRPr="00F43998" w:rsidRDefault="00F43998" w:rsidP="00F43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>Les frais pédagogiques et d'inscription sont pris en charge par la DR</w:t>
      </w:r>
      <w:r w:rsidR="009543F5">
        <w:rPr>
          <w:b/>
          <w:sz w:val="22"/>
          <w:szCs w:val="22"/>
        </w:rPr>
        <w:t>EETS</w:t>
      </w:r>
      <w:r w:rsidR="00C13734">
        <w:rPr>
          <w:b/>
          <w:sz w:val="22"/>
          <w:szCs w:val="22"/>
        </w:rPr>
        <w:t xml:space="preserve"> Site</w:t>
      </w:r>
      <w:r>
        <w:rPr>
          <w:b/>
          <w:sz w:val="22"/>
          <w:szCs w:val="22"/>
        </w:rPr>
        <w:t xml:space="preserve"> de Poitiers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 xml:space="preserve">Fait à  </w:t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  <w:t xml:space="preserve">le </w:t>
      </w:r>
    </w:p>
    <w:p w:rsidR="00F43998" w:rsidRPr="00F43998" w:rsidRDefault="00F43998" w:rsidP="00F43998">
      <w:pPr>
        <w:rPr>
          <w:b/>
          <w:sz w:val="22"/>
          <w:szCs w:val="22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>Signature du stagiaire</w:t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</w:r>
      <w:r w:rsidRPr="00F43998">
        <w:rPr>
          <w:b/>
          <w:sz w:val="22"/>
          <w:szCs w:val="22"/>
        </w:rPr>
        <w:tab/>
        <w:t xml:space="preserve">          Signature du responsable de l’établissement</w:t>
      </w:r>
    </w:p>
    <w:p w:rsidR="00F43998" w:rsidRPr="00F43998" w:rsidRDefault="00F43998" w:rsidP="00F43998">
      <w:pPr>
        <w:rPr>
          <w:b/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</w:p>
    <w:p w:rsidR="00F43998" w:rsidRDefault="00F43998" w:rsidP="00F43998">
      <w:pPr>
        <w:rPr>
          <w:sz w:val="22"/>
          <w:szCs w:val="22"/>
        </w:rPr>
      </w:pPr>
    </w:p>
    <w:p w:rsidR="00F43998" w:rsidRDefault="00F43998" w:rsidP="00F43998">
      <w:pPr>
        <w:rPr>
          <w:sz w:val="22"/>
          <w:szCs w:val="22"/>
        </w:rPr>
      </w:pPr>
    </w:p>
    <w:p w:rsidR="00F43998" w:rsidRDefault="007F1038" w:rsidP="007F1038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</w:t>
      </w:r>
    </w:p>
    <w:p w:rsidR="00A35F66" w:rsidRDefault="00A35F66" w:rsidP="007F1038">
      <w:pPr>
        <w:jc w:val="center"/>
        <w:rPr>
          <w:sz w:val="22"/>
          <w:szCs w:val="22"/>
        </w:rPr>
      </w:pPr>
    </w:p>
    <w:p w:rsidR="00F43998" w:rsidRPr="00F43998" w:rsidRDefault="00F43998" w:rsidP="00F43998">
      <w:pPr>
        <w:rPr>
          <w:b/>
          <w:sz w:val="22"/>
          <w:szCs w:val="22"/>
        </w:rPr>
      </w:pPr>
      <w:r w:rsidRPr="00F43998">
        <w:rPr>
          <w:b/>
          <w:sz w:val="22"/>
          <w:szCs w:val="22"/>
        </w:rPr>
        <w:t>Pourriez-vous nous indiquer quelles sont vos attentes par rapport à cette formation ?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Pr="00F43998" w:rsidRDefault="00F43998" w:rsidP="00F43998">
      <w:pPr>
        <w:rPr>
          <w:sz w:val="22"/>
          <w:szCs w:val="22"/>
        </w:rPr>
      </w:pPr>
      <w:r w:rsidRPr="00F43998">
        <w:rPr>
          <w:sz w:val="22"/>
          <w:szCs w:val="22"/>
        </w:rPr>
        <w:t>………………………………………………………………</w:t>
      </w: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1038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3998" w:rsidRPr="00F43998" w:rsidRDefault="00F43998" w:rsidP="00F43998">
      <w:pPr>
        <w:rPr>
          <w:sz w:val="22"/>
          <w:szCs w:val="22"/>
        </w:rPr>
      </w:pPr>
    </w:p>
    <w:p w:rsidR="00F43998" w:rsidRDefault="00F43998" w:rsidP="00F43998">
      <w:pPr>
        <w:rPr>
          <w:sz w:val="22"/>
          <w:szCs w:val="22"/>
        </w:rPr>
      </w:pPr>
    </w:p>
    <w:p w:rsidR="007F1038" w:rsidRPr="00F86AA9" w:rsidRDefault="007F1038" w:rsidP="007F1038">
      <w:pPr>
        <w:jc w:val="center"/>
        <w:rPr>
          <w:b/>
          <w:color w:val="008EC6" w:themeColor="accent1"/>
          <w:sz w:val="22"/>
          <w:szCs w:val="22"/>
        </w:rPr>
      </w:pPr>
      <w:bookmarkStart w:id="0" w:name="_GoBack"/>
      <w:r w:rsidRPr="00F86AA9">
        <w:rPr>
          <w:b/>
          <w:color w:val="008EC6" w:themeColor="accent1"/>
          <w:sz w:val="22"/>
          <w:szCs w:val="22"/>
        </w:rPr>
        <w:t xml:space="preserve">DOSSIER A RENVOYER AVANT LE </w:t>
      </w:r>
      <w:r w:rsidR="00F86AA9" w:rsidRPr="00F86AA9">
        <w:rPr>
          <w:b/>
          <w:color w:val="008EC6" w:themeColor="accent1"/>
          <w:sz w:val="22"/>
          <w:szCs w:val="22"/>
        </w:rPr>
        <w:t>2 NOVEMBRE 2021</w:t>
      </w:r>
    </w:p>
    <w:bookmarkEnd w:id="0"/>
    <w:p w:rsidR="007F1038" w:rsidRDefault="007F1038" w:rsidP="00F43998">
      <w:pPr>
        <w:rPr>
          <w:sz w:val="22"/>
          <w:szCs w:val="22"/>
        </w:rPr>
      </w:pPr>
    </w:p>
    <w:p w:rsidR="007F1038" w:rsidRDefault="007F1038" w:rsidP="007F1038">
      <w:pPr>
        <w:jc w:val="both"/>
      </w:pPr>
    </w:p>
    <w:p w:rsidR="00F43998" w:rsidRPr="00F43998" w:rsidRDefault="00F43998" w:rsidP="007F1038">
      <w:pPr>
        <w:jc w:val="both"/>
        <w:rPr>
          <w:sz w:val="16"/>
          <w:szCs w:val="16"/>
        </w:rPr>
      </w:pPr>
      <w:r w:rsidRPr="00F43998">
        <w:rPr>
          <w:sz w:val="16"/>
          <w:szCs w:val="16"/>
        </w:rPr>
        <w:t>Les informations collectées font l'objet d'un traitement informatique destiné à gérer les données administratives ainsi que la diffusion d'informations (courriers, messages électroniques...).Les destinataires des données recueillies sont uniquement les services de l'IRTS Poitou-Charentes.</w:t>
      </w:r>
      <w:r w:rsidR="006A2CDE">
        <w:rPr>
          <w:sz w:val="16"/>
          <w:szCs w:val="16"/>
        </w:rPr>
        <w:t xml:space="preserve"> </w:t>
      </w:r>
      <w:r w:rsidRPr="00F43998">
        <w:rPr>
          <w:sz w:val="16"/>
          <w:szCs w:val="16"/>
        </w:rPr>
        <w:t>Conformément à la loi « informatique et libertés » du 6 janvier 1978, vous bénéficiez d'un droit d'accès et de rectification aux informations qui vous concernent. Si vous souhaitez exercer ce droit et obtenir communication des informations vous concernant, veuillez-vous adresser à IRTS Poitou-Charentes, 1 rue Guynemer BP 215 – 86005 POITIERS Cedex.</w:t>
      </w:r>
    </w:p>
    <w:sectPr w:rsidR="00F43998" w:rsidRPr="00F43998" w:rsidSect="007F1038">
      <w:footerReference w:type="default" r:id="rId10"/>
      <w:pgSz w:w="11906" w:h="16838"/>
      <w:pgMar w:top="851" w:right="851" w:bottom="851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B45" w:rsidRDefault="00862B45">
      <w:r>
        <w:separator/>
      </w:r>
    </w:p>
  </w:endnote>
  <w:endnote w:type="continuationSeparator" w:id="0">
    <w:p w:rsidR="00862B45" w:rsidRDefault="00862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815" w:rsidRDefault="00FB7F73" w:rsidP="00282C86">
    <w:pPr>
      <w:pStyle w:val="Pieddepage"/>
      <w:rPr>
        <w:szCs w:val="20"/>
      </w:rPr>
    </w:pPr>
    <w:r>
      <w:rPr>
        <w:noProof/>
        <w:szCs w:val="20"/>
      </w:rPr>
      <w:drawing>
        <wp:anchor distT="0" distB="0" distL="114300" distR="114300" simplePos="0" relativeHeight="251657728" behindDoc="1" locked="0" layoutInCell="1" allowOverlap="1" wp14:anchorId="3600AE52" wp14:editId="532C51E9">
          <wp:simplePos x="0" y="0"/>
          <wp:positionH relativeFrom="column">
            <wp:posOffset>4451350</wp:posOffset>
          </wp:positionH>
          <wp:positionV relativeFrom="paragraph">
            <wp:posOffset>-2602230</wp:posOffset>
          </wp:positionV>
          <wp:extent cx="2343785" cy="3163570"/>
          <wp:effectExtent l="0" t="0" r="0" b="0"/>
          <wp:wrapNone/>
          <wp:docPr id="8" name="Image 8" descr="C:\_FRED\_BOULOT\IRTS Poitou Charentes\prepa\office\visuels pour Word\trame_let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_FRED\_BOULOT\IRTS Poitou Charentes\prepa\office\visuels pour Word\trame_lettre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785" cy="316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1815" w:rsidRPr="00A31815">
      <w:rPr>
        <w:szCs w:val="20"/>
      </w:rPr>
      <w:t xml:space="preserve">PAGE </w:t>
    </w:r>
    <w:r w:rsidR="00A31815" w:rsidRPr="00A31815">
      <w:rPr>
        <w:szCs w:val="20"/>
      </w:rPr>
      <w:fldChar w:fldCharType="begin"/>
    </w:r>
    <w:r w:rsidR="00A31815" w:rsidRPr="00A31815">
      <w:rPr>
        <w:szCs w:val="20"/>
      </w:rPr>
      <w:instrText xml:space="preserve"> PAGE </w:instrText>
    </w:r>
    <w:r w:rsidR="00A31815" w:rsidRPr="00A31815">
      <w:rPr>
        <w:szCs w:val="20"/>
      </w:rPr>
      <w:fldChar w:fldCharType="separate"/>
    </w:r>
    <w:r w:rsidR="00F86AA9">
      <w:rPr>
        <w:noProof/>
        <w:szCs w:val="20"/>
      </w:rPr>
      <w:t>2</w:t>
    </w:r>
    <w:r w:rsidR="00A31815" w:rsidRPr="00A31815">
      <w:rPr>
        <w:szCs w:val="20"/>
      </w:rPr>
      <w:fldChar w:fldCharType="end"/>
    </w:r>
    <w:r w:rsidR="00A31815" w:rsidRPr="00A31815">
      <w:rPr>
        <w:szCs w:val="20"/>
      </w:rPr>
      <w:t>/</w:t>
    </w:r>
    <w:r w:rsidR="00A31815" w:rsidRPr="00A31815">
      <w:rPr>
        <w:szCs w:val="20"/>
      </w:rPr>
      <w:fldChar w:fldCharType="begin"/>
    </w:r>
    <w:r w:rsidR="00A31815" w:rsidRPr="00A31815">
      <w:rPr>
        <w:szCs w:val="20"/>
      </w:rPr>
      <w:instrText xml:space="preserve"> NUMPAGES </w:instrText>
    </w:r>
    <w:r w:rsidR="00A31815" w:rsidRPr="00A31815">
      <w:rPr>
        <w:szCs w:val="20"/>
      </w:rPr>
      <w:fldChar w:fldCharType="separate"/>
    </w:r>
    <w:r w:rsidR="00F86AA9">
      <w:rPr>
        <w:noProof/>
        <w:szCs w:val="20"/>
      </w:rPr>
      <w:t>2</w:t>
    </w:r>
    <w:r w:rsidR="00A31815" w:rsidRPr="00A31815">
      <w:rPr>
        <w:szCs w:val="20"/>
      </w:rPr>
      <w:fldChar w:fldCharType="end"/>
    </w:r>
    <w:r w:rsidR="00A31815">
      <w:rPr>
        <w:szCs w:val="20"/>
      </w:rPr>
      <w:t xml:space="preserve">  -  </w:t>
    </w:r>
    <w:r w:rsidR="00F43998">
      <w:rPr>
        <w:szCs w:val="20"/>
      </w:rPr>
      <w:t>Dossier d’Inscription Formation Membre</w:t>
    </w:r>
    <w:r w:rsidR="00F86AA9">
      <w:rPr>
        <w:szCs w:val="20"/>
      </w:rPr>
      <w:t>s de Jury VAE – à renvoyer pour le 2 novembre 2021</w:t>
    </w:r>
  </w:p>
  <w:p w:rsidR="00A31815" w:rsidRPr="00A31815" w:rsidRDefault="00A31815" w:rsidP="00282C8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B45" w:rsidRDefault="00862B45">
      <w:r>
        <w:separator/>
      </w:r>
    </w:p>
  </w:footnote>
  <w:footnote w:type="continuationSeparator" w:id="0">
    <w:p w:rsidR="00862B45" w:rsidRDefault="00862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"/>
      </v:shape>
    </w:pict>
  </w:numPicBullet>
  <w:numPicBullet w:numPicBulletId="1">
    <w:pict>
      <v:shape id="_x0000_i1037" type="#_x0000_t75" style="width:3in;height:3in" o:bullet="t">
        <v:imagedata r:id="rId2" o:title=""/>
      </v:shape>
    </w:pict>
  </w:numPicBullet>
  <w:abstractNum w:abstractNumId="0">
    <w:nsid w:val="01D02C81"/>
    <w:multiLevelType w:val="multilevel"/>
    <w:tmpl w:val="49244B2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33C1E"/>
    <w:multiLevelType w:val="hybridMultilevel"/>
    <w:tmpl w:val="35126D0C"/>
    <w:lvl w:ilvl="0" w:tplc="040C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66B70A7"/>
    <w:multiLevelType w:val="hybridMultilevel"/>
    <w:tmpl w:val="FF50540A"/>
    <w:lvl w:ilvl="0" w:tplc="040C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>
    <w:nsid w:val="06B75251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07F18EB"/>
    <w:multiLevelType w:val="hybridMultilevel"/>
    <w:tmpl w:val="D144BA3E"/>
    <w:lvl w:ilvl="0" w:tplc="040C0007">
      <w:start w:val="1"/>
      <w:numFmt w:val="bullet"/>
      <w:lvlText w:val=""/>
      <w:lvlPicBulletId w:val="1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0A24053"/>
    <w:multiLevelType w:val="hybridMultilevel"/>
    <w:tmpl w:val="49244B2C"/>
    <w:lvl w:ilvl="0" w:tplc="50789D5A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06286"/>
    <w:multiLevelType w:val="hybridMultilevel"/>
    <w:tmpl w:val="F31285FE"/>
    <w:lvl w:ilvl="0" w:tplc="040C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199947CA"/>
    <w:multiLevelType w:val="multilevel"/>
    <w:tmpl w:val="A3E6579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8">
    <w:nsid w:val="1CDC59EE"/>
    <w:multiLevelType w:val="multilevel"/>
    <w:tmpl w:val="F6108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814B5"/>
    <w:multiLevelType w:val="multilevel"/>
    <w:tmpl w:val="4A74CD06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791A45"/>
    <w:multiLevelType w:val="hybridMultilevel"/>
    <w:tmpl w:val="6CE064B6"/>
    <w:lvl w:ilvl="0" w:tplc="DC622A4C">
      <w:start w:val="1"/>
      <w:numFmt w:val="bullet"/>
      <w:pStyle w:val="Puces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C5D55E"/>
      </w:rPr>
    </w:lvl>
    <w:lvl w:ilvl="1" w:tplc="0074E486">
      <w:start w:val="1"/>
      <w:numFmt w:val="bullet"/>
      <w:lvlText w:val=""/>
      <w:lvlJc w:val="left"/>
      <w:pPr>
        <w:tabs>
          <w:tab w:val="num" w:pos="1307"/>
        </w:tabs>
        <w:ind w:left="1080" w:firstLine="0"/>
      </w:pPr>
      <w:rPr>
        <w:rFonts w:ascii="Symbol" w:hAnsi="Symbol" w:hint="default"/>
        <w:color w:val="C5D55E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5B7636"/>
    <w:multiLevelType w:val="multilevel"/>
    <w:tmpl w:val="80C2FD8A"/>
    <w:lvl w:ilvl="0">
      <w:start w:val="1"/>
      <w:numFmt w:val="upperRoman"/>
      <w:lvlText w:val="%1."/>
      <w:lvlJc w:val="left"/>
      <w:pPr>
        <w:tabs>
          <w:tab w:val="num" w:pos="227"/>
        </w:tabs>
        <w:ind w:left="227" w:hanging="227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227B3"/>
    <w:multiLevelType w:val="multilevel"/>
    <w:tmpl w:val="D3AABFBE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D91A8D"/>
    <w:multiLevelType w:val="hybridMultilevel"/>
    <w:tmpl w:val="35126D0C"/>
    <w:lvl w:ilvl="0" w:tplc="0368155E">
      <w:start w:val="1"/>
      <w:numFmt w:val="bullet"/>
      <w:lvlText w:val=""/>
      <w:lvlPicBulletId w:val="1"/>
      <w:lvlJc w:val="left"/>
      <w:pPr>
        <w:ind w:left="1854" w:hanging="360"/>
      </w:pPr>
      <w:rPr>
        <w:rFonts w:ascii="Symbol" w:hAnsi="Symbol" w:hint="default"/>
      </w:rPr>
    </w:lvl>
    <w:lvl w:ilvl="1" w:tplc="F542A53C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6428AB84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657A58D0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A2EE2EE6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9294D830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D98195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ACCA4BF2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E0C22D8E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3B5A3CDD"/>
    <w:multiLevelType w:val="hybridMultilevel"/>
    <w:tmpl w:val="3084AD24"/>
    <w:lvl w:ilvl="0" w:tplc="040C0007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601545"/>
    <w:multiLevelType w:val="multilevel"/>
    <w:tmpl w:val="CD3298F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6">
    <w:nsid w:val="451037D0"/>
    <w:multiLevelType w:val="multilevel"/>
    <w:tmpl w:val="826CD462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851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17">
    <w:nsid w:val="48180049"/>
    <w:multiLevelType w:val="multilevel"/>
    <w:tmpl w:val="35C2C50E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lvlRestart w:val="0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15"/>
        </w:tabs>
        <w:ind w:left="1915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491"/>
        </w:tabs>
        <w:ind w:left="2419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11"/>
        </w:tabs>
        <w:ind w:left="2923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71"/>
        </w:tabs>
        <w:ind w:left="34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1"/>
        </w:tabs>
        <w:ind w:left="3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4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1"/>
        </w:tabs>
        <w:ind w:left="5011" w:hanging="1440"/>
      </w:pPr>
      <w:rPr>
        <w:rFonts w:hint="default"/>
      </w:rPr>
    </w:lvl>
  </w:abstractNum>
  <w:abstractNum w:abstractNumId="18">
    <w:nsid w:val="49FC0484"/>
    <w:multiLevelType w:val="hybridMultilevel"/>
    <w:tmpl w:val="C8667836"/>
    <w:lvl w:ilvl="0" w:tplc="040C0001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A350FDF"/>
    <w:multiLevelType w:val="hybridMultilevel"/>
    <w:tmpl w:val="4802C982"/>
    <w:lvl w:ilvl="0" w:tplc="AD90054A">
      <w:start w:val="1"/>
      <w:numFmt w:val="upperRoman"/>
      <w:lvlText w:val="%1."/>
      <w:lvlJc w:val="left"/>
      <w:pPr>
        <w:tabs>
          <w:tab w:val="num" w:pos="227"/>
        </w:tabs>
        <w:ind w:left="227" w:hanging="227"/>
      </w:pPr>
      <w:rPr>
        <w:rFonts w:ascii="Gill Sans MT" w:hAnsi="Gill Sans MT" w:hint="default"/>
        <w:b/>
        <w:i w:val="0"/>
        <w:color w:val="008EC6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A542BA5"/>
    <w:multiLevelType w:val="multilevel"/>
    <w:tmpl w:val="9DA8A87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E05004"/>
    <w:multiLevelType w:val="hybridMultilevel"/>
    <w:tmpl w:val="D144BA3E"/>
    <w:lvl w:ilvl="0" w:tplc="040C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>
    <w:nsid w:val="506170FD"/>
    <w:multiLevelType w:val="multilevel"/>
    <w:tmpl w:val="46940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069015D"/>
    <w:multiLevelType w:val="multilevel"/>
    <w:tmpl w:val="B5F27F44"/>
    <w:lvl w:ilvl="0">
      <w:start w:val="1"/>
      <w:numFmt w:val="upperRoman"/>
      <w:lvlText w:val="%1."/>
      <w:lvlJc w:val="left"/>
      <w:pPr>
        <w:tabs>
          <w:tab w:val="num" w:pos="935"/>
        </w:tabs>
        <w:ind w:left="935" w:hanging="22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275"/>
        </w:tabs>
        <w:ind w:left="1275" w:hanging="207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32"/>
        </w:tabs>
        <w:ind w:left="1932" w:hanging="504"/>
      </w:pPr>
      <w:rPr>
        <w:rFonts w:hint="default"/>
      </w:rPr>
    </w:lvl>
    <w:lvl w:ilvl="3">
      <w:start w:val="1"/>
      <w:numFmt w:val="none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4">
    <w:nsid w:val="5C1C5AB8"/>
    <w:multiLevelType w:val="multilevel"/>
    <w:tmpl w:val="4BF0886C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C56211"/>
    <w:multiLevelType w:val="multilevel"/>
    <w:tmpl w:val="5AB0654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737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26">
    <w:nsid w:val="6B6548E7"/>
    <w:multiLevelType w:val="multilevel"/>
    <w:tmpl w:val="ABF4374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5A0D13"/>
    <w:multiLevelType w:val="multilevel"/>
    <w:tmpl w:val="04EE5E4A"/>
    <w:lvl w:ilvl="0">
      <w:start w:val="1"/>
      <w:numFmt w:val="upperRoman"/>
      <w:lvlText w:val="%1."/>
      <w:lvlJc w:val="left"/>
      <w:pPr>
        <w:tabs>
          <w:tab w:val="num" w:pos="57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34345D"/>
    <w:multiLevelType w:val="multilevel"/>
    <w:tmpl w:val="E3FCCDB8"/>
    <w:lvl w:ilvl="0">
      <w:start w:val="1"/>
      <w:numFmt w:val="upperRoman"/>
      <w:lvlText w:val="%1."/>
      <w:lvlJc w:val="left"/>
      <w:pPr>
        <w:tabs>
          <w:tab w:val="num" w:pos="1352"/>
        </w:tabs>
        <w:ind w:left="1352" w:hanging="284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lvlText w:val="%1.%2."/>
      <w:lvlJc w:val="left"/>
      <w:pPr>
        <w:tabs>
          <w:tab w:val="num" w:pos="1635"/>
        </w:tabs>
        <w:ind w:left="1635" w:hanging="207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29">
    <w:nsid w:val="6E7A1389"/>
    <w:multiLevelType w:val="multilevel"/>
    <w:tmpl w:val="FEA0F3F0"/>
    <w:lvl w:ilvl="0">
      <w:start w:val="1"/>
      <w:numFmt w:val="upperRoman"/>
      <w:suff w:val="space"/>
      <w:lvlText w:val="%1."/>
      <w:lvlJc w:val="left"/>
      <w:pPr>
        <w:ind w:left="-377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lvlRestart w:val="0"/>
      <w:suff w:val="space"/>
      <w:lvlText w:val="%1.%2."/>
      <w:lvlJc w:val="left"/>
      <w:pPr>
        <w:ind w:left="360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15"/>
        </w:tabs>
        <w:ind w:left="1915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491"/>
        </w:tabs>
        <w:ind w:left="2419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11"/>
        </w:tabs>
        <w:ind w:left="2923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71"/>
        </w:tabs>
        <w:ind w:left="34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1"/>
        </w:tabs>
        <w:ind w:left="3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4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1"/>
        </w:tabs>
        <w:ind w:left="5011" w:hanging="1440"/>
      </w:pPr>
      <w:rPr>
        <w:rFonts w:hint="default"/>
      </w:rPr>
    </w:lvl>
  </w:abstractNum>
  <w:abstractNum w:abstractNumId="30">
    <w:nsid w:val="7164587F"/>
    <w:multiLevelType w:val="hybridMultilevel"/>
    <w:tmpl w:val="AFF8381C"/>
    <w:lvl w:ilvl="0" w:tplc="040C0007">
      <w:start w:val="1"/>
      <w:numFmt w:val="bullet"/>
      <w:lvlText w:val=""/>
      <w:lvlPicBulletId w:val="0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1">
    <w:nsid w:val="71F87A8D"/>
    <w:multiLevelType w:val="multilevel"/>
    <w:tmpl w:val="2614184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suff w:val="space"/>
      <w:lvlText w:val="%1.%2."/>
      <w:lvlJc w:val="left"/>
      <w:pPr>
        <w:ind w:left="1418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2292"/>
        </w:tabs>
        <w:ind w:left="2292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868"/>
        </w:tabs>
        <w:ind w:left="2796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94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388" w:hanging="1440"/>
      </w:pPr>
      <w:rPr>
        <w:rFonts w:hint="default"/>
      </w:rPr>
    </w:lvl>
  </w:abstractNum>
  <w:abstractNum w:abstractNumId="32">
    <w:nsid w:val="74E71D88"/>
    <w:multiLevelType w:val="hybridMultilevel"/>
    <w:tmpl w:val="C8667836"/>
    <w:lvl w:ilvl="0" w:tplc="040C0007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74743BB"/>
    <w:multiLevelType w:val="multilevel"/>
    <w:tmpl w:val="5B82F79C"/>
    <w:lvl w:ilvl="0">
      <w:start w:val="1"/>
      <w:numFmt w:val="upperRoman"/>
      <w:pStyle w:val="Titre1"/>
      <w:suff w:val="space"/>
      <w:lvlText w:val="%1."/>
      <w:lvlJc w:val="left"/>
      <w:pPr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upperRoman"/>
      <w:pStyle w:val="Titre2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none"/>
      <w:lvlText w:val="%1.%2.%3."/>
      <w:lvlJc w:val="left"/>
      <w:pPr>
        <w:tabs>
          <w:tab w:val="num" w:pos="1915"/>
        </w:tabs>
        <w:ind w:left="1915" w:hanging="504"/>
      </w:pPr>
      <w:rPr>
        <w:rFonts w:hint="default"/>
        <w:caps/>
        <w:u w:val="single"/>
      </w:rPr>
    </w:lvl>
    <w:lvl w:ilvl="3">
      <w:start w:val="1"/>
      <w:numFmt w:val="none"/>
      <w:lvlText w:val="%1.%2.%3.%4."/>
      <w:lvlJc w:val="left"/>
      <w:pPr>
        <w:tabs>
          <w:tab w:val="num" w:pos="2491"/>
        </w:tabs>
        <w:ind w:left="2419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211"/>
        </w:tabs>
        <w:ind w:left="2923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3571"/>
        </w:tabs>
        <w:ind w:left="342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1"/>
        </w:tabs>
        <w:ind w:left="393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1"/>
        </w:tabs>
        <w:ind w:left="443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1"/>
        </w:tabs>
        <w:ind w:left="5011" w:hanging="1440"/>
      </w:pPr>
      <w:rPr>
        <w:rFonts w:hint="default"/>
      </w:rPr>
    </w:lvl>
  </w:abstractNum>
  <w:abstractNum w:abstractNumId="34">
    <w:nsid w:val="79E4742B"/>
    <w:multiLevelType w:val="hybridMultilevel"/>
    <w:tmpl w:val="BA6A180C"/>
    <w:lvl w:ilvl="0" w:tplc="8E2EE8CE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D66319"/>
    <w:multiLevelType w:val="multilevel"/>
    <w:tmpl w:val="7AE87AC0"/>
    <w:lvl w:ilvl="0">
      <w:start w:val="1"/>
      <w:numFmt w:val="upperRoman"/>
      <w:lvlText w:val="%1."/>
      <w:lvlJc w:val="left"/>
      <w:pPr>
        <w:tabs>
          <w:tab w:val="num" w:pos="0"/>
        </w:tabs>
        <w:ind w:left="0" w:firstLine="0"/>
      </w:pPr>
      <w:rPr>
        <w:rFonts w:ascii="Gill Sans MT" w:hAnsi="Gill Sans MT" w:hint="default"/>
        <w:b/>
        <w:i w:val="0"/>
        <w:color w:val="008EC6"/>
        <w:sz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"/>
  </w:num>
  <w:num w:numId="4">
    <w:abstractNumId w:val="21"/>
  </w:num>
  <w:num w:numId="5">
    <w:abstractNumId w:val="14"/>
  </w:num>
  <w:num w:numId="6">
    <w:abstractNumId w:val="14"/>
  </w:num>
  <w:num w:numId="7">
    <w:abstractNumId w:val="32"/>
  </w:num>
  <w:num w:numId="8">
    <w:abstractNumId w:val="13"/>
  </w:num>
  <w:num w:numId="9">
    <w:abstractNumId w:val="4"/>
  </w:num>
  <w:num w:numId="10">
    <w:abstractNumId w:val="6"/>
  </w:num>
  <w:num w:numId="11">
    <w:abstractNumId w:val="30"/>
  </w:num>
  <w:num w:numId="12">
    <w:abstractNumId w:val="5"/>
  </w:num>
  <w:num w:numId="13">
    <w:abstractNumId w:val="8"/>
  </w:num>
  <w:num w:numId="14">
    <w:abstractNumId w:val="11"/>
  </w:num>
  <w:num w:numId="15">
    <w:abstractNumId w:val="10"/>
  </w:num>
  <w:num w:numId="16">
    <w:abstractNumId w:val="9"/>
  </w:num>
  <w:num w:numId="17">
    <w:abstractNumId w:val="24"/>
  </w:num>
  <w:num w:numId="18">
    <w:abstractNumId w:val="26"/>
  </w:num>
  <w:num w:numId="19">
    <w:abstractNumId w:val="0"/>
  </w:num>
  <w:num w:numId="20">
    <w:abstractNumId w:val="34"/>
  </w:num>
  <w:num w:numId="21">
    <w:abstractNumId w:val="12"/>
  </w:num>
  <w:num w:numId="22">
    <w:abstractNumId w:val="20"/>
  </w:num>
  <w:num w:numId="23">
    <w:abstractNumId w:val="35"/>
  </w:num>
  <w:num w:numId="24">
    <w:abstractNumId w:val="27"/>
  </w:num>
  <w:num w:numId="25">
    <w:abstractNumId w:val="19"/>
  </w:num>
  <w:num w:numId="26">
    <w:abstractNumId w:val="22"/>
  </w:num>
  <w:num w:numId="27">
    <w:abstractNumId w:val="33"/>
  </w:num>
  <w:num w:numId="28">
    <w:abstractNumId w:val="23"/>
  </w:num>
  <w:num w:numId="29">
    <w:abstractNumId w:val="28"/>
  </w:num>
  <w:num w:numId="30">
    <w:abstractNumId w:val="31"/>
  </w:num>
  <w:num w:numId="31">
    <w:abstractNumId w:val="7"/>
  </w:num>
  <w:num w:numId="32">
    <w:abstractNumId w:val="16"/>
  </w:num>
  <w:num w:numId="33">
    <w:abstractNumId w:val="15"/>
  </w:num>
  <w:num w:numId="34">
    <w:abstractNumId w:val="25"/>
  </w:num>
  <w:num w:numId="35">
    <w:abstractNumId w:val="3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5F"/>
    <w:rsid w:val="00027802"/>
    <w:rsid w:val="000335D0"/>
    <w:rsid w:val="0005156B"/>
    <w:rsid w:val="00053D59"/>
    <w:rsid w:val="000549EF"/>
    <w:rsid w:val="00094835"/>
    <w:rsid w:val="000A43E8"/>
    <w:rsid w:val="000E1BC3"/>
    <w:rsid w:val="000E21D4"/>
    <w:rsid w:val="000E79C7"/>
    <w:rsid w:val="000F11F7"/>
    <w:rsid w:val="000F606C"/>
    <w:rsid w:val="00101760"/>
    <w:rsid w:val="00143B2D"/>
    <w:rsid w:val="00157307"/>
    <w:rsid w:val="00157576"/>
    <w:rsid w:val="00167297"/>
    <w:rsid w:val="00174CDA"/>
    <w:rsid w:val="00176813"/>
    <w:rsid w:val="00185E8E"/>
    <w:rsid w:val="001D07D0"/>
    <w:rsid w:val="001E1ECD"/>
    <w:rsid w:val="001F6299"/>
    <w:rsid w:val="0021252A"/>
    <w:rsid w:val="00242E3B"/>
    <w:rsid w:val="00243972"/>
    <w:rsid w:val="00261E3D"/>
    <w:rsid w:val="00276BF2"/>
    <w:rsid w:val="00282C86"/>
    <w:rsid w:val="00287868"/>
    <w:rsid w:val="002B7847"/>
    <w:rsid w:val="002C22F6"/>
    <w:rsid w:val="002D2A12"/>
    <w:rsid w:val="002D3CF3"/>
    <w:rsid w:val="00300DAC"/>
    <w:rsid w:val="00302E6C"/>
    <w:rsid w:val="003061BE"/>
    <w:rsid w:val="0031254E"/>
    <w:rsid w:val="003173E9"/>
    <w:rsid w:val="0034469F"/>
    <w:rsid w:val="003572FD"/>
    <w:rsid w:val="00392F61"/>
    <w:rsid w:val="0039329D"/>
    <w:rsid w:val="00395F3A"/>
    <w:rsid w:val="003D7177"/>
    <w:rsid w:val="003F3967"/>
    <w:rsid w:val="00402A12"/>
    <w:rsid w:val="00422931"/>
    <w:rsid w:val="0044181D"/>
    <w:rsid w:val="004465B3"/>
    <w:rsid w:val="004530CC"/>
    <w:rsid w:val="004552A0"/>
    <w:rsid w:val="00464EB5"/>
    <w:rsid w:val="004806A0"/>
    <w:rsid w:val="00483ABC"/>
    <w:rsid w:val="004A1728"/>
    <w:rsid w:val="004C0CB1"/>
    <w:rsid w:val="004D2050"/>
    <w:rsid w:val="004E4F8D"/>
    <w:rsid w:val="004E5448"/>
    <w:rsid w:val="004F5284"/>
    <w:rsid w:val="00501A6D"/>
    <w:rsid w:val="005056FD"/>
    <w:rsid w:val="005129DD"/>
    <w:rsid w:val="00532A57"/>
    <w:rsid w:val="00546073"/>
    <w:rsid w:val="00550666"/>
    <w:rsid w:val="00556DBB"/>
    <w:rsid w:val="00573629"/>
    <w:rsid w:val="00583A1B"/>
    <w:rsid w:val="00587C46"/>
    <w:rsid w:val="005B35E2"/>
    <w:rsid w:val="005D3955"/>
    <w:rsid w:val="005F3A71"/>
    <w:rsid w:val="005F5328"/>
    <w:rsid w:val="00617B57"/>
    <w:rsid w:val="00630241"/>
    <w:rsid w:val="0063337D"/>
    <w:rsid w:val="00635EB9"/>
    <w:rsid w:val="006433E6"/>
    <w:rsid w:val="006511A0"/>
    <w:rsid w:val="006849B3"/>
    <w:rsid w:val="006A2CDE"/>
    <w:rsid w:val="006A4417"/>
    <w:rsid w:val="006A5D98"/>
    <w:rsid w:val="006A70FC"/>
    <w:rsid w:val="006C2506"/>
    <w:rsid w:val="006C3D2B"/>
    <w:rsid w:val="006D0C0A"/>
    <w:rsid w:val="006D6525"/>
    <w:rsid w:val="006F2B64"/>
    <w:rsid w:val="00725244"/>
    <w:rsid w:val="00780CEF"/>
    <w:rsid w:val="007862ED"/>
    <w:rsid w:val="007A7AE1"/>
    <w:rsid w:val="007C03E7"/>
    <w:rsid w:val="007E79CA"/>
    <w:rsid w:val="007F1038"/>
    <w:rsid w:val="00801696"/>
    <w:rsid w:val="00844025"/>
    <w:rsid w:val="00862B45"/>
    <w:rsid w:val="00884299"/>
    <w:rsid w:val="008A3D22"/>
    <w:rsid w:val="008A674A"/>
    <w:rsid w:val="008B138B"/>
    <w:rsid w:val="008B2463"/>
    <w:rsid w:val="008B7C4E"/>
    <w:rsid w:val="008C741D"/>
    <w:rsid w:val="008E406A"/>
    <w:rsid w:val="008F2576"/>
    <w:rsid w:val="00915D0C"/>
    <w:rsid w:val="009215B3"/>
    <w:rsid w:val="009350B8"/>
    <w:rsid w:val="0094713C"/>
    <w:rsid w:val="009543F5"/>
    <w:rsid w:val="00975419"/>
    <w:rsid w:val="00983158"/>
    <w:rsid w:val="009A03EF"/>
    <w:rsid w:val="009A7695"/>
    <w:rsid w:val="009C062A"/>
    <w:rsid w:val="009D15C1"/>
    <w:rsid w:val="009E51B7"/>
    <w:rsid w:val="009E7C7A"/>
    <w:rsid w:val="009F49FA"/>
    <w:rsid w:val="009F6864"/>
    <w:rsid w:val="00A15E07"/>
    <w:rsid w:val="00A1770B"/>
    <w:rsid w:val="00A31815"/>
    <w:rsid w:val="00A35F66"/>
    <w:rsid w:val="00A70827"/>
    <w:rsid w:val="00A70EF5"/>
    <w:rsid w:val="00A7162D"/>
    <w:rsid w:val="00A779D6"/>
    <w:rsid w:val="00A92DE3"/>
    <w:rsid w:val="00A969A5"/>
    <w:rsid w:val="00AB6792"/>
    <w:rsid w:val="00AE524C"/>
    <w:rsid w:val="00AF1ED1"/>
    <w:rsid w:val="00B02113"/>
    <w:rsid w:val="00B101FB"/>
    <w:rsid w:val="00B24590"/>
    <w:rsid w:val="00B53154"/>
    <w:rsid w:val="00B85804"/>
    <w:rsid w:val="00B95403"/>
    <w:rsid w:val="00BA2E11"/>
    <w:rsid w:val="00BB61EC"/>
    <w:rsid w:val="00BC60BF"/>
    <w:rsid w:val="00BD6E4E"/>
    <w:rsid w:val="00BF0235"/>
    <w:rsid w:val="00BF17FB"/>
    <w:rsid w:val="00BF3202"/>
    <w:rsid w:val="00BF3FA0"/>
    <w:rsid w:val="00BF4249"/>
    <w:rsid w:val="00BF5AD3"/>
    <w:rsid w:val="00C02342"/>
    <w:rsid w:val="00C13734"/>
    <w:rsid w:val="00C2460F"/>
    <w:rsid w:val="00C25432"/>
    <w:rsid w:val="00C308A1"/>
    <w:rsid w:val="00C41269"/>
    <w:rsid w:val="00C43FDA"/>
    <w:rsid w:val="00C54B54"/>
    <w:rsid w:val="00C73732"/>
    <w:rsid w:val="00C82DE3"/>
    <w:rsid w:val="00C855F8"/>
    <w:rsid w:val="00C96401"/>
    <w:rsid w:val="00CC0D93"/>
    <w:rsid w:val="00CC2CE4"/>
    <w:rsid w:val="00CD25A3"/>
    <w:rsid w:val="00CD2724"/>
    <w:rsid w:val="00CE0A84"/>
    <w:rsid w:val="00CE1C94"/>
    <w:rsid w:val="00CF7E89"/>
    <w:rsid w:val="00D1321D"/>
    <w:rsid w:val="00D17A4B"/>
    <w:rsid w:val="00D22EA7"/>
    <w:rsid w:val="00D34422"/>
    <w:rsid w:val="00D50F2A"/>
    <w:rsid w:val="00D54E76"/>
    <w:rsid w:val="00D61BDC"/>
    <w:rsid w:val="00D64CDA"/>
    <w:rsid w:val="00D6651B"/>
    <w:rsid w:val="00D73980"/>
    <w:rsid w:val="00D74562"/>
    <w:rsid w:val="00D83C3A"/>
    <w:rsid w:val="00DA21DB"/>
    <w:rsid w:val="00DB409E"/>
    <w:rsid w:val="00DE039C"/>
    <w:rsid w:val="00DF0A83"/>
    <w:rsid w:val="00DF7011"/>
    <w:rsid w:val="00E01C5B"/>
    <w:rsid w:val="00E167AA"/>
    <w:rsid w:val="00E2434E"/>
    <w:rsid w:val="00E34711"/>
    <w:rsid w:val="00E364FA"/>
    <w:rsid w:val="00E43CBB"/>
    <w:rsid w:val="00EA027E"/>
    <w:rsid w:val="00EC685F"/>
    <w:rsid w:val="00EC6CD7"/>
    <w:rsid w:val="00ED21E8"/>
    <w:rsid w:val="00ED7B6A"/>
    <w:rsid w:val="00EF547F"/>
    <w:rsid w:val="00F03DC5"/>
    <w:rsid w:val="00F17631"/>
    <w:rsid w:val="00F43998"/>
    <w:rsid w:val="00F465A9"/>
    <w:rsid w:val="00F4698B"/>
    <w:rsid w:val="00F513E4"/>
    <w:rsid w:val="00F56985"/>
    <w:rsid w:val="00F64B49"/>
    <w:rsid w:val="00F815D4"/>
    <w:rsid w:val="00F86AA9"/>
    <w:rsid w:val="00F86C63"/>
    <w:rsid w:val="00FA138C"/>
    <w:rsid w:val="00FA4F8E"/>
    <w:rsid w:val="00FB7F73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2F6"/>
    <w:rPr>
      <w:rFonts w:ascii="Gill Sans MT" w:hAnsi="Gill Sans MT"/>
      <w:color w:val="000000"/>
      <w:kern w:val="28"/>
      <w:szCs w:val="18"/>
    </w:rPr>
  </w:style>
  <w:style w:type="paragraph" w:styleId="Titre1">
    <w:name w:val="heading 1"/>
    <w:basedOn w:val="Normal"/>
    <w:next w:val="Normal"/>
    <w:link w:val="Titre1Car"/>
    <w:autoRedefine/>
    <w:qFormat/>
    <w:locked/>
    <w:rsid w:val="009F6864"/>
    <w:pPr>
      <w:keepNext/>
      <w:numPr>
        <w:numId w:val="27"/>
      </w:numPr>
      <w:spacing w:before="240" w:after="60"/>
      <w:outlineLvl w:val="0"/>
    </w:pPr>
    <w:rPr>
      <w:rFonts w:cs="Arial"/>
      <w:b/>
      <w:bCs/>
      <w:caps/>
      <w:color w:val="008EC6"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autoRedefine/>
    <w:qFormat/>
    <w:locked/>
    <w:rsid w:val="009F6864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color w:val="008EC6"/>
      <w:sz w:val="26"/>
      <w:szCs w:val="28"/>
    </w:rPr>
  </w:style>
  <w:style w:type="paragraph" w:styleId="Titre3">
    <w:name w:val="heading 3"/>
    <w:basedOn w:val="Normal"/>
    <w:next w:val="Normal"/>
    <w:autoRedefine/>
    <w:qFormat/>
    <w:locked/>
    <w:rsid w:val="004C0CB1"/>
    <w:pPr>
      <w:keepNext/>
      <w:spacing w:before="240" w:after="60"/>
      <w:outlineLvl w:val="2"/>
    </w:pPr>
    <w:rPr>
      <w:rFonts w:cs="Arial"/>
      <w:b/>
      <w:bCs/>
      <w:color w:val="008EC6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2C22F6"/>
    <w:pPr>
      <w:jc w:val="center"/>
    </w:pPr>
    <w:rPr>
      <w:rFonts w:cs="Arial"/>
      <w:b/>
      <w:color w:val="FFFFFF"/>
      <w:sz w:val="28"/>
      <w:szCs w:val="28"/>
    </w:rPr>
  </w:style>
  <w:style w:type="paragraph" w:customStyle="1" w:styleId="Soustitre">
    <w:name w:val="Sous titre"/>
    <w:basedOn w:val="Normal"/>
    <w:rsid w:val="00174CDA"/>
    <w:pPr>
      <w:jc w:val="center"/>
    </w:pPr>
    <w:rPr>
      <w:rFonts w:cs="Arial"/>
      <w:b/>
      <w:color w:val="FFFFFF"/>
      <w:sz w:val="24"/>
      <w:szCs w:val="24"/>
    </w:rPr>
  </w:style>
  <w:style w:type="paragraph" w:customStyle="1" w:styleId="Document">
    <w:name w:val="Document"/>
    <w:basedOn w:val="Normal"/>
    <w:rsid w:val="002C22F6"/>
    <w:pPr>
      <w:jc w:val="center"/>
    </w:pPr>
    <w:rPr>
      <w:b/>
      <w:color w:val="FFFFFF"/>
      <w:szCs w:val="20"/>
    </w:rPr>
  </w:style>
  <w:style w:type="paragraph" w:styleId="Pieddepage">
    <w:name w:val="footer"/>
    <w:basedOn w:val="Normal"/>
    <w:rsid w:val="00282C86"/>
    <w:pPr>
      <w:tabs>
        <w:tab w:val="center" w:pos="4536"/>
        <w:tab w:val="right" w:pos="9072"/>
      </w:tabs>
    </w:pPr>
  </w:style>
  <w:style w:type="paragraph" w:customStyle="1" w:styleId="Puces">
    <w:name w:val="Puces"/>
    <w:basedOn w:val="Normal"/>
    <w:rsid w:val="000549EF"/>
    <w:pPr>
      <w:numPr>
        <w:numId w:val="15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Entte">
    <w:name w:val="Entête"/>
    <w:basedOn w:val="Normal"/>
    <w:link w:val="EntteCar"/>
    <w:rsid w:val="00174CDA"/>
    <w:pPr>
      <w:suppressAutoHyphens/>
    </w:pPr>
    <w:rPr>
      <w:b/>
      <w:color w:val="008EC6"/>
      <w:sz w:val="22"/>
      <w:szCs w:val="22"/>
    </w:rPr>
  </w:style>
  <w:style w:type="character" w:customStyle="1" w:styleId="EntteCar">
    <w:name w:val="Entête Car"/>
    <w:link w:val="Entte"/>
    <w:rsid w:val="00174CDA"/>
    <w:rPr>
      <w:rFonts w:ascii="Gill Sans MT" w:hAnsi="Gill Sans MT"/>
      <w:b/>
      <w:color w:val="008EC6"/>
      <w:kern w:val="28"/>
      <w:sz w:val="22"/>
      <w:szCs w:val="22"/>
      <w:lang w:val="fr-FR" w:eastAsia="fr-FR" w:bidi="ar-SA"/>
    </w:rPr>
  </w:style>
  <w:style w:type="paragraph" w:customStyle="1" w:styleId="Paragraphe">
    <w:name w:val="Paragraphe"/>
    <w:basedOn w:val="Normal"/>
    <w:rsid w:val="00157307"/>
    <w:pPr>
      <w:ind w:left="567"/>
    </w:pPr>
  </w:style>
  <w:style w:type="character" w:customStyle="1" w:styleId="Titre2Car">
    <w:name w:val="Titre 2 Car"/>
    <w:link w:val="Titre2"/>
    <w:rsid w:val="009F6864"/>
    <w:rPr>
      <w:rFonts w:ascii="Gill Sans MT" w:hAnsi="Gill Sans MT" w:cs="Arial"/>
      <w:b/>
      <w:bCs/>
      <w:iCs/>
      <w:color w:val="008EC6"/>
      <w:kern w:val="28"/>
      <w:sz w:val="26"/>
      <w:szCs w:val="28"/>
      <w:lang w:val="fr-FR" w:eastAsia="fr-FR" w:bidi="ar-SA"/>
    </w:rPr>
  </w:style>
  <w:style w:type="paragraph" w:styleId="En-tte">
    <w:name w:val="header"/>
    <w:basedOn w:val="Normal"/>
    <w:rsid w:val="004D2050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9F6864"/>
    <w:rPr>
      <w:rFonts w:ascii="Gill Sans MT" w:hAnsi="Gill Sans MT" w:cs="Arial"/>
      <w:b/>
      <w:bCs/>
      <w:caps/>
      <w:color w:val="008EC6"/>
      <w:kern w:val="32"/>
      <w:sz w:val="26"/>
      <w:szCs w:val="32"/>
      <w:lang w:val="fr-FR" w:eastAsia="fr-FR" w:bidi="ar-SA"/>
    </w:rPr>
  </w:style>
  <w:style w:type="character" w:styleId="Lienhypertexte">
    <w:name w:val="Hyperlink"/>
    <w:rsid w:val="00A92DE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964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6401"/>
    <w:rPr>
      <w:rFonts w:ascii="Tahoma" w:hAnsi="Tahoma" w:cs="Tahoma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22F6"/>
    <w:rPr>
      <w:rFonts w:ascii="Gill Sans MT" w:hAnsi="Gill Sans MT"/>
      <w:color w:val="000000"/>
      <w:kern w:val="28"/>
      <w:szCs w:val="18"/>
    </w:rPr>
  </w:style>
  <w:style w:type="paragraph" w:styleId="Titre1">
    <w:name w:val="heading 1"/>
    <w:basedOn w:val="Normal"/>
    <w:next w:val="Normal"/>
    <w:link w:val="Titre1Car"/>
    <w:autoRedefine/>
    <w:qFormat/>
    <w:locked/>
    <w:rsid w:val="009F6864"/>
    <w:pPr>
      <w:keepNext/>
      <w:numPr>
        <w:numId w:val="27"/>
      </w:numPr>
      <w:spacing w:before="240" w:after="60"/>
      <w:outlineLvl w:val="0"/>
    </w:pPr>
    <w:rPr>
      <w:rFonts w:cs="Arial"/>
      <w:b/>
      <w:bCs/>
      <w:caps/>
      <w:color w:val="008EC6"/>
      <w:kern w:val="32"/>
      <w:sz w:val="26"/>
      <w:szCs w:val="32"/>
    </w:rPr>
  </w:style>
  <w:style w:type="paragraph" w:styleId="Titre2">
    <w:name w:val="heading 2"/>
    <w:basedOn w:val="Normal"/>
    <w:next w:val="Normal"/>
    <w:link w:val="Titre2Car"/>
    <w:autoRedefine/>
    <w:qFormat/>
    <w:locked/>
    <w:rsid w:val="009F6864"/>
    <w:pPr>
      <w:keepNext/>
      <w:numPr>
        <w:ilvl w:val="1"/>
        <w:numId w:val="27"/>
      </w:numPr>
      <w:spacing w:before="240" w:after="60"/>
      <w:outlineLvl w:val="1"/>
    </w:pPr>
    <w:rPr>
      <w:rFonts w:cs="Arial"/>
      <w:b/>
      <w:bCs/>
      <w:iCs/>
      <w:color w:val="008EC6"/>
      <w:sz w:val="26"/>
      <w:szCs w:val="28"/>
    </w:rPr>
  </w:style>
  <w:style w:type="paragraph" w:styleId="Titre3">
    <w:name w:val="heading 3"/>
    <w:basedOn w:val="Normal"/>
    <w:next w:val="Normal"/>
    <w:autoRedefine/>
    <w:qFormat/>
    <w:locked/>
    <w:rsid w:val="004C0CB1"/>
    <w:pPr>
      <w:keepNext/>
      <w:spacing w:before="240" w:after="60"/>
      <w:outlineLvl w:val="2"/>
    </w:pPr>
    <w:rPr>
      <w:rFonts w:cs="Arial"/>
      <w:b/>
      <w:bCs/>
      <w:color w:val="008EC6"/>
      <w:sz w:val="22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Normal"/>
    <w:rsid w:val="002C22F6"/>
    <w:pPr>
      <w:jc w:val="center"/>
    </w:pPr>
    <w:rPr>
      <w:rFonts w:cs="Arial"/>
      <w:b/>
      <w:color w:val="FFFFFF"/>
      <w:sz w:val="28"/>
      <w:szCs w:val="28"/>
    </w:rPr>
  </w:style>
  <w:style w:type="paragraph" w:customStyle="1" w:styleId="Soustitre">
    <w:name w:val="Sous titre"/>
    <w:basedOn w:val="Normal"/>
    <w:rsid w:val="00174CDA"/>
    <w:pPr>
      <w:jc w:val="center"/>
    </w:pPr>
    <w:rPr>
      <w:rFonts w:cs="Arial"/>
      <w:b/>
      <w:color w:val="FFFFFF"/>
      <w:sz w:val="24"/>
      <w:szCs w:val="24"/>
    </w:rPr>
  </w:style>
  <w:style w:type="paragraph" w:customStyle="1" w:styleId="Document">
    <w:name w:val="Document"/>
    <w:basedOn w:val="Normal"/>
    <w:rsid w:val="002C22F6"/>
    <w:pPr>
      <w:jc w:val="center"/>
    </w:pPr>
    <w:rPr>
      <w:b/>
      <w:color w:val="FFFFFF"/>
      <w:szCs w:val="20"/>
    </w:rPr>
  </w:style>
  <w:style w:type="paragraph" w:styleId="Pieddepage">
    <w:name w:val="footer"/>
    <w:basedOn w:val="Normal"/>
    <w:rsid w:val="00282C86"/>
    <w:pPr>
      <w:tabs>
        <w:tab w:val="center" w:pos="4536"/>
        <w:tab w:val="right" w:pos="9072"/>
      </w:tabs>
    </w:pPr>
  </w:style>
  <w:style w:type="paragraph" w:customStyle="1" w:styleId="Puces">
    <w:name w:val="Puces"/>
    <w:basedOn w:val="Normal"/>
    <w:rsid w:val="000549EF"/>
    <w:pPr>
      <w:numPr>
        <w:numId w:val="15"/>
      </w:numPr>
      <w:autoSpaceDE w:val="0"/>
      <w:autoSpaceDN w:val="0"/>
      <w:adjustRightInd w:val="0"/>
    </w:pPr>
    <w:rPr>
      <w:rFonts w:cs="Arial"/>
      <w:szCs w:val="20"/>
    </w:rPr>
  </w:style>
  <w:style w:type="paragraph" w:customStyle="1" w:styleId="Entte">
    <w:name w:val="Entête"/>
    <w:basedOn w:val="Normal"/>
    <w:link w:val="EntteCar"/>
    <w:rsid w:val="00174CDA"/>
    <w:pPr>
      <w:suppressAutoHyphens/>
    </w:pPr>
    <w:rPr>
      <w:b/>
      <w:color w:val="008EC6"/>
      <w:sz w:val="22"/>
      <w:szCs w:val="22"/>
    </w:rPr>
  </w:style>
  <w:style w:type="character" w:customStyle="1" w:styleId="EntteCar">
    <w:name w:val="Entête Car"/>
    <w:link w:val="Entte"/>
    <w:rsid w:val="00174CDA"/>
    <w:rPr>
      <w:rFonts w:ascii="Gill Sans MT" w:hAnsi="Gill Sans MT"/>
      <w:b/>
      <w:color w:val="008EC6"/>
      <w:kern w:val="28"/>
      <w:sz w:val="22"/>
      <w:szCs w:val="22"/>
      <w:lang w:val="fr-FR" w:eastAsia="fr-FR" w:bidi="ar-SA"/>
    </w:rPr>
  </w:style>
  <w:style w:type="paragraph" w:customStyle="1" w:styleId="Paragraphe">
    <w:name w:val="Paragraphe"/>
    <w:basedOn w:val="Normal"/>
    <w:rsid w:val="00157307"/>
    <w:pPr>
      <w:ind w:left="567"/>
    </w:pPr>
  </w:style>
  <w:style w:type="character" w:customStyle="1" w:styleId="Titre2Car">
    <w:name w:val="Titre 2 Car"/>
    <w:link w:val="Titre2"/>
    <w:rsid w:val="009F6864"/>
    <w:rPr>
      <w:rFonts w:ascii="Gill Sans MT" w:hAnsi="Gill Sans MT" w:cs="Arial"/>
      <w:b/>
      <w:bCs/>
      <w:iCs/>
      <w:color w:val="008EC6"/>
      <w:kern w:val="28"/>
      <w:sz w:val="26"/>
      <w:szCs w:val="28"/>
      <w:lang w:val="fr-FR" w:eastAsia="fr-FR" w:bidi="ar-SA"/>
    </w:rPr>
  </w:style>
  <w:style w:type="paragraph" w:styleId="En-tte">
    <w:name w:val="header"/>
    <w:basedOn w:val="Normal"/>
    <w:rsid w:val="004D2050"/>
    <w:pPr>
      <w:tabs>
        <w:tab w:val="center" w:pos="4536"/>
        <w:tab w:val="right" w:pos="9072"/>
      </w:tabs>
    </w:pPr>
  </w:style>
  <w:style w:type="character" w:customStyle="1" w:styleId="Titre1Car">
    <w:name w:val="Titre 1 Car"/>
    <w:link w:val="Titre1"/>
    <w:rsid w:val="009F6864"/>
    <w:rPr>
      <w:rFonts w:ascii="Gill Sans MT" w:hAnsi="Gill Sans MT" w:cs="Arial"/>
      <w:b/>
      <w:bCs/>
      <w:caps/>
      <w:color w:val="008EC6"/>
      <w:kern w:val="32"/>
      <w:sz w:val="26"/>
      <w:szCs w:val="32"/>
      <w:lang w:val="fr-FR" w:eastAsia="fr-FR" w:bidi="ar-SA"/>
    </w:rPr>
  </w:style>
  <w:style w:type="character" w:styleId="Lienhypertexte">
    <w:name w:val="Hyperlink"/>
    <w:rsid w:val="00A92DE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C9640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96401"/>
    <w:rPr>
      <w:rFonts w:ascii="Tahoma" w:hAnsi="Tahoma" w:cs="Tahoma"/>
      <w:color w:val="000000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oing.nelly@irts-pc.e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C:\_FRED\_BOULOT\IRTS%20Poitou%20Charentes\prepa\office\visuels%20pour%20Word\trame_lettre.jpg" TargetMode="External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IN.COOPERATIVE\Desktop\MODELE%20COURRIER.dotx" TargetMode="External"/></Relationships>
</file>

<file path=word/theme/theme1.xml><?xml version="1.0" encoding="utf-8"?>
<a:theme xmlns:a="http://schemas.openxmlformats.org/drawingml/2006/main" name="Thème Office">
  <a:themeElements>
    <a:clrScheme name="IRTS">
      <a:dk1>
        <a:sysClr val="windowText" lastClr="000000"/>
      </a:dk1>
      <a:lt1>
        <a:sysClr val="window" lastClr="FFFFFF"/>
      </a:lt1>
      <a:dk2>
        <a:srgbClr val="008EC6"/>
      </a:dk2>
      <a:lt2>
        <a:srgbClr val="FFFFFF"/>
      </a:lt2>
      <a:accent1>
        <a:srgbClr val="008EC6"/>
      </a:accent1>
      <a:accent2>
        <a:srgbClr val="C5D55E"/>
      </a:accent2>
      <a:accent3>
        <a:srgbClr val="F5A541"/>
      </a:accent3>
      <a:accent4>
        <a:srgbClr val="71C3BF"/>
      </a:accent4>
      <a:accent5>
        <a:srgbClr val="FFFFFF"/>
      </a:accent5>
      <a:accent6>
        <a:srgbClr val="7F7F7F"/>
      </a:accent6>
      <a:hlink>
        <a:srgbClr val="008EC6"/>
      </a:hlink>
      <a:folHlink>
        <a:srgbClr val="008EC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COURRIER</Template>
  <TotalTime>0</TotalTime>
  <Pages>2</Pages>
  <Words>573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3723</CharactersWithSpaces>
  <SharedDoc>false</SharedDoc>
  <HLinks>
    <vt:vector size="12" baseType="variant">
      <vt:variant>
        <vt:i4>5374067</vt:i4>
      </vt:variant>
      <vt:variant>
        <vt:i4>3</vt:i4>
      </vt:variant>
      <vt:variant>
        <vt:i4>0</vt:i4>
      </vt:variant>
      <vt:variant>
        <vt:i4>5</vt:i4>
      </vt:variant>
      <vt:variant>
        <vt:lpwstr>mailto:soing.nelly@irts-pc.eu</vt:lpwstr>
      </vt:variant>
      <vt:variant>
        <vt:lpwstr/>
      </vt:variant>
      <vt:variant>
        <vt:i4>458771</vt:i4>
      </vt:variant>
      <vt:variant>
        <vt:i4>-1</vt:i4>
      </vt:variant>
      <vt:variant>
        <vt:i4>2056</vt:i4>
      </vt:variant>
      <vt:variant>
        <vt:i4>1</vt:i4>
      </vt:variant>
      <vt:variant>
        <vt:lpwstr>C:\_FRED\_BOULOT\IRTS Poitou Charentes\prepa\office\visuels pour Word\trame_lettre.jpg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soing.nelly</dc:creator>
  <cp:lastModifiedBy>Marion PERRIE</cp:lastModifiedBy>
  <cp:revision>2</cp:revision>
  <cp:lastPrinted>2021-07-23T12:35:00Z</cp:lastPrinted>
  <dcterms:created xsi:type="dcterms:W3CDTF">2021-10-08T13:27:00Z</dcterms:created>
  <dcterms:modified xsi:type="dcterms:W3CDTF">2021-10-08T13:27:00Z</dcterms:modified>
</cp:coreProperties>
</file>